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477E1D">
      <w:pPr>
        <w:spacing w:line="360" w:lineRule="auto"/>
        <w:ind w:firstLine="709"/>
        <w:jc w:val="both"/>
        <w:rPr>
          <w:b/>
          <w:bCs/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 xml:space="preserve">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477E1D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4202F" w:rsidRDefault="0004202F" w:rsidP="00477E1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477E1D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D4142F" w:rsidRPr="004738C6">
        <w:rPr>
          <w:bCs/>
          <w:color w:val="000000" w:themeColor="text1"/>
          <w:sz w:val="25"/>
          <w:szCs w:val="25"/>
        </w:rPr>
        <w:t>ровым номером 5</w:t>
      </w:r>
      <w:r w:rsidR="00AB2AF7">
        <w:rPr>
          <w:bCs/>
          <w:color w:val="000000" w:themeColor="text1"/>
          <w:sz w:val="25"/>
          <w:szCs w:val="25"/>
        </w:rPr>
        <w:t>2:41:1302001:1696</w:t>
      </w:r>
      <w:r w:rsidR="003C3F88">
        <w:rPr>
          <w:bCs/>
          <w:color w:val="000000" w:themeColor="text1"/>
          <w:sz w:val="25"/>
          <w:szCs w:val="25"/>
        </w:rPr>
        <w:t>, площадью 1004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</w:t>
      </w:r>
      <w:r w:rsidR="002261E3">
        <w:rPr>
          <w:bCs/>
          <w:color w:val="000000" w:themeColor="text1"/>
          <w:sz w:val="25"/>
          <w:szCs w:val="25"/>
        </w:rPr>
        <w:t>мельного участка – личное подсобное хозяйство</w:t>
      </w:r>
      <w:r w:rsidRPr="004738C6">
        <w:rPr>
          <w:bCs/>
          <w:color w:val="000000" w:themeColor="text1"/>
          <w:sz w:val="25"/>
          <w:szCs w:val="25"/>
        </w:rPr>
        <w:t>, категория земель земли населенных пунктов. Местоположение: Российская Федерация, Нижегородская область,</w:t>
      </w:r>
      <w:r w:rsidR="00477E1D">
        <w:rPr>
          <w:bCs/>
          <w:color w:val="000000" w:themeColor="text1"/>
          <w:sz w:val="25"/>
          <w:szCs w:val="25"/>
        </w:rPr>
        <w:t xml:space="preserve"> </w:t>
      </w:r>
      <w:r w:rsidR="003C3F88">
        <w:rPr>
          <w:bCs/>
          <w:color w:val="000000" w:themeColor="text1"/>
          <w:sz w:val="25"/>
          <w:szCs w:val="25"/>
        </w:rPr>
        <w:t>городской округ город Арзамас</w:t>
      </w:r>
      <w:r w:rsidR="002261E3">
        <w:rPr>
          <w:bCs/>
          <w:color w:val="000000" w:themeColor="text1"/>
          <w:sz w:val="25"/>
          <w:szCs w:val="25"/>
        </w:rPr>
        <w:t>, село Хватовка, микрорайон Солнечный, ул</w:t>
      </w:r>
      <w:r w:rsidR="003C3F88">
        <w:rPr>
          <w:bCs/>
          <w:color w:val="000000" w:themeColor="text1"/>
          <w:sz w:val="25"/>
          <w:szCs w:val="25"/>
        </w:rPr>
        <w:t>ица Есенина, земельный участок 4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22065C" w:rsidRPr="004738C6" w:rsidRDefault="0022065C" w:rsidP="00477E1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5"/>
          <w:szCs w:val="25"/>
        </w:rPr>
      </w:pPr>
      <w:r w:rsidRPr="0022065C">
        <w:rPr>
          <w:bCs/>
          <w:color w:val="000000" w:themeColor="text1"/>
          <w:sz w:val="25"/>
          <w:szCs w:val="25"/>
        </w:rPr>
        <w:t>- земельный участок с кадаст</w:t>
      </w:r>
      <w:r w:rsidR="003C3F88">
        <w:rPr>
          <w:bCs/>
          <w:color w:val="000000" w:themeColor="text1"/>
          <w:sz w:val="25"/>
          <w:szCs w:val="25"/>
        </w:rPr>
        <w:t xml:space="preserve">ровым номером 52:41:1302001:1695, площадью 887 </w:t>
      </w:r>
      <w:r w:rsidRPr="0022065C">
        <w:rPr>
          <w:bCs/>
          <w:color w:val="000000" w:themeColor="text1"/>
          <w:sz w:val="25"/>
          <w:szCs w:val="25"/>
        </w:rPr>
        <w:t>кв.м., разрешенное использование земельного участка – личное подсобное хозяйство, категория земель земли населенных пунктов. Местоположение: Российская Федерация, Нижегородская область, Арзамасский муниципальный район, сельское поселение Абрамовский сельсовет, село Хватовка, микрорайон Солнечный, ули</w:t>
      </w:r>
      <w:r w:rsidR="003C3F88">
        <w:rPr>
          <w:bCs/>
          <w:color w:val="000000" w:themeColor="text1"/>
          <w:sz w:val="25"/>
          <w:szCs w:val="25"/>
        </w:rPr>
        <w:t>ца Есенина, земельный участок 2</w:t>
      </w:r>
      <w:r w:rsidRPr="0022065C">
        <w:rPr>
          <w:bCs/>
          <w:color w:val="000000" w:themeColor="text1"/>
          <w:sz w:val="25"/>
          <w:szCs w:val="25"/>
        </w:rPr>
        <w:t>;</w:t>
      </w:r>
    </w:p>
    <w:p w:rsidR="000C79B9" w:rsidRPr="004738C6" w:rsidRDefault="000C79B9" w:rsidP="00477E1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477E1D">
        <w:rPr>
          <w:bCs/>
          <w:color w:val="000000" w:themeColor="text1"/>
          <w:sz w:val="25"/>
          <w:szCs w:val="25"/>
        </w:rPr>
        <w:t>,</w:t>
      </w:r>
      <w:r w:rsidRPr="004738C6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</w:p>
    <w:p w:rsidR="000C79B9" w:rsidRPr="004738C6" w:rsidRDefault="000C79B9" w:rsidP="00EA787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Заявления принимаются по адресу: 607220, Нижегородская область, г.Арзамас, ул.</w:t>
      </w:r>
      <w:r w:rsidR="00FC7AE8" w:rsidRPr="004738C6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AB2AF7" w:rsidRPr="00477E1D">
        <w:rPr>
          <w:b/>
          <w:color w:val="000000" w:themeColor="text1"/>
          <w:sz w:val="25"/>
          <w:szCs w:val="25"/>
        </w:rPr>
        <w:t>с 16</w:t>
      </w:r>
      <w:r w:rsidR="008938A0" w:rsidRPr="00477E1D">
        <w:rPr>
          <w:b/>
          <w:color w:val="000000" w:themeColor="text1"/>
          <w:sz w:val="25"/>
          <w:szCs w:val="25"/>
        </w:rPr>
        <w:t>.04</w:t>
      </w:r>
      <w:r w:rsidR="004738C6" w:rsidRPr="00477E1D">
        <w:rPr>
          <w:b/>
          <w:color w:val="000000" w:themeColor="text1"/>
          <w:sz w:val="25"/>
          <w:szCs w:val="25"/>
        </w:rPr>
        <w:t>.</w:t>
      </w:r>
      <w:r w:rsidR="007B7817" w:rsidRPr="00477E1D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477E1D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с понедельника по четверг, с 8-00 до 16-00</w:t>
      </w:r>
      <w:r w:rsidR="00477E1D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477E1D">
        <w:rPr>
          <w:color w:val="000000" w:themeColor="text1"/>
          <w:sz w:val="25"/>
          <w:szCs w:val="25"/>
        </w:rPr>
        <w:t xml:space="preserve"> </w:t>
      </w:r>
      <w:r w:rsidR="00AB2AF7" w:rsidRPr="00477E1D">
        <w:rPr>
          <w:b/>
          <w:color w:val="000000" w:themeColor="text1"/>
          <w:sz w:val="25"/>
          <w:szCs w:val="25"/>
        </w:rPr>
        <w:t>15</w:t>
      </w:r>
      <w:r w:rsidR="008938A0" w:rsidRPr="00477E1D">
        <w:rPr>
          <w:b/>
          <w:color w:val="000000" w:themeColor="text1"/>
          <w:sz w:val="25"/>
          <w:szCs w:val="25"/>
        </w:rPr>
        <w:t>.05</w:t>
      </w:r>
      <w:r w:rsidR="004738C6" w:rsidRPr="00477E1D">
        <w:rPr>
          <w:b/>
          <w:color w:val="000000" w:themeColor="text1"/>
          <w:sz w:val="25"/>
          <w:szCs w:val="25"/>
        </w:rPr>
        <w:t>.</w:t>
      </w:r>
      <w:r w:rsidR="007B7817" w:rsidRPr="00477E1D">
        <w:rPr>
          <w:b/>
          <w:color w:val="000000" w:themeColor="text1"/>
          <w:sz w:val="25"/>
          <w:szCs w:val="25"/>
        </w:rPr>
        <w:t>2026</w:t>
      </w:r>
      <w:r w:rsidR="00477E1D" w:rsidRPr="00477E1D">
        <w:rPr>
          <w:b/>
          <w:color w:val="000000" w:themeColor="text1"/>
          <w:sz w:val="25"/>
          <w:szCs w:val="25"/>
        </w:rPr>
        <w:t xml:space="preserve"> </w:t>
      </w:r>
      <w:r w:rsidR="00E65691" w:rsidRPr="00477E1D">
        <w:rPr>
          <w:b/>
          <w:color w:val="000000" w:themeColor="text1"/>
          <w:sz w:val="25"/>
          <w:szCs w:val="25"/>
        </w:rPr>
        <w:t>в 16</w:t>
      </w:r>
      <w:r w:rsidRPr="00477E1D">
        <w:rPr>
          <w:b/>
          <w:color w:val="000000" w:themeColor="text1"/>
          <w:sz w:val="25"/>
          <w:szCs w:val="25"/>
        </w:rPr>
        <w:t>-00</w:t>
      </w:r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  <w:bookmarkStart w:id="0" w:name="_GoBack"/>
      <w:bookmarkEnd w:id="0"/>
    </w:p>
    <w:sectPr w:rsidR="000C79B9" w:rsidRPr="004738C6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66" w:rsidRDefault="00F32366">
      <w:r>
        <w:separator/>
      </w:r>
    </w:p>
  </w:endnote>
  <w:endnote w:type="continuationSeparator" w:id="0">
    <w:p w:rsidR="00F32366" w:rsidRDefault="00F3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66" w:rsidRDefault="00F32366">
      <w:r>
        <w:separator/>
      </w:r>
    </w:p>
  </w:footnote>
  <w:footnote w:type="continuationSeparator" w:id="0">
    <w:p w:rsidR="00F32366" w:rsidRDefault="00F3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024F"/>
    <w:rsid w:val="0015574D"/>
    <w:rsid w:val="001615CC"/>
    <w:rsid w:val="001626B2"/>
    <w:rsid w:val="001953DE"/>
    <w:rsid w:val="00195E15"/>
    <w:rsid w:val="001D724A"/>
    <w:rsid w:val="001F2441"/>
    <w:rsid w:val="001F3002"/>
    <w:rsid w:val="0022065C"/>
    <w:rsid w:val="002261E3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C3F88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77E1D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47DC"/>
    <w:rsid w:val="006A7A22"/>
    <w:rsid w:val="006B4DD2"/>
    <w:rsid w:val="006B5585"/>
    <w:rsid w:val="006C0BDB"/>
    <w:rsid w:val="006E49B9"/>
    <w:rsid w:val="0073265C"/>
    <w:rsid w:val="00743D49"/>
    <w:rsid w:val="00783714"/>
    <w:rsid w:val="007A4814"/>
    <w:rsid w:val="007B7817"/>
    <w:rsid w:val="007C2F49"/>
    <w:rsid w:val="007C4200"/>
    <w:rsid w:val="007C471E"/>
    <w:rsid w:val="007C4936"/>
    <w:rsid w:val="007C5F68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938A0"/>
    <w:rsid w:val="008C1F3B"/>
    <w:rsid w:val="008C3557"/>
    <w:rsid w:val="008C639B"/>
    <w:rsid w:val="008C6B6C"/>
    <w:rsid w:val="009101A7"/>
    <w:rsid w:val="00911F2D"/>
    <w:rsid w:val="0091372A"/>
    <w:rsid w:val="00913F49"/>
    <w:rsid w:val="009166ED"/>
    <w:rsid w:val="00921A88"/>
    <w:rsid w:val="009308BB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9F357F"/>
    <w:rsid w:val="00A048D4"/>
    <w:rsid w:val="00A16A93"/>
    <w:rsid w:val="00A17625"/>
    <w:rsid w:val="00A21661"/>
    <w:rsid w:val="00A220FA"/>
    <w:rsid w:val="00A36419"/>
    <w:rsid w:val="00A44937"/>
    <w:rsid w:val="00A617AF"/>
    <w:rsid w:val="00A61EAD"/>
    <w:rsid w:val="00A77980"/>
    <w:rsid w:val="00A96EE3"/>
    <w:rsid w:val="00AB2AF7"/>
    <w:rsid w:val="00AB3E71"/>
    <w:rsid w:val="00AD15C2"/>
    <w:rsid w:val="00AE0763"/>
    <w:rsid w:val="00B137D8"/>
    <w:rsid w:val="00B23C10"/>
    <w:rsid w:val="00B310E9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238EC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2937"/>
    <w:rsid w:val="00CF604A"/>
    <w:rsid w:val="00D4142F"/>
    <w:rsid w:val="00D42475"/>
    <w:rsid w:val="00D7200F"/>
    <w:rsid w:val="00D85535"/>
    <w:rsid w:val="00D96E70"/>
    <w:rsid w:val="00DD189D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944D3"/>
    <w:rsid w:val="00EA640E"/>
    <w:rsid w:val="00EA7870"/>
    <w:rsid w:val="00EC4146"/>
    <w:rsid w:val="00ED5000"/>
    <w:rsid w:val="00EF14B4"/>
    <w:rsid w:val="00F179A8"/>
    <w:rsid w:val="00F26E89"/>
    <w:rsid w:val="00F32366"/>
    <w:rsid w:val="00F4217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C660-219B-42B1-9F07-3F0279F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11</TotalTime>
  <Pages>1</Pages>
  <Words>228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6</cp:revision>
  <cp:lastPrinted>2026-04-15T12:13:00Z</cp:lastPrinted>
  <dcterms:created xsi:type="dcterms:W3CDTF">2026-04-15T12:10:00Z</dcterms:created>
  <dcterms:modified xsi:type="dcterms:W3CDTF">2026-04-15T18:15:00Z</dcterms:modified>
</cp:coreProperties>
</file>